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EB" w:rsidRPr="003F40EC" w:rsidRDefault="009544EB">
      <w:pPr>
        <w:spacing w:line="560" w:lineRule="exact"/>
        <w:jc w:val="left"/>
        <w:outlineLvl w:val="0"/>
        <w:rPr>
          <w:rFonts w:ascii="黑体" w:eastAsia="黑体" w:hAnsi="黑体"/>
          <w:sz w:val="32"/>
          <w:szCs w:val="32"/>
        </w:rPr>
      </w:pPr>
      <w:r w:rsidRPr="003F40E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9544EB" w:rsidRDefault="009544EB">
      <w:pPr>
        <w:spacing w:line="5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柳州市科技计划项目中期检查计划表</w:t>
      </w:r>
    </w:p>
    <w:p w:rsidR="009544EB" w:rsidRDefault="009544EB">
      <w:pPr>
        <w:spacing w:line="560" w:lineRule="exact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项目管理机构：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时间：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tbl>
      <w:tblPr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169"/>
        <w:gridCol w:w="2472"/>
        <w:gridCol w:w="2056"/>
        <w:gridCol w:w="1902"/>
        <w:gridCol w:w="2250"/>
        <w:gridCol w:w="1750"/>
        <w:gridCol w:w="1754"/>
      </w:tblGrid>
      <w:tr w:rsidR="009544EB" w:rsidRPr="00B1537A">
        <w:trPr>
          <w:trHeight w:val="787"/>
        </w:trPr>
        <w:tc>
          <w:tcPr>
            <w:tcW w:w="675" w:type="dxa"/>
            <w:vAlign w:val="center"/>
          </w:tcPr>
          <w:p w:rsidR="009544EB" w:rsidRPr="00B1537A" w:rsidRDefault="009544EB">
            <w:pPr>
              <w:snapToGrid w:val="0"/>
              <w:jc w:val="center"/>
              <w:rPr>
                <w:b/>
                <w:sz w:val="24"/>
              </w:rPr>
            </w:pPr>
            <w:r w:rsidRPr="00B1537A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69" w:type="dxa"/>
            <w:vAlign w:val="center"/>
          </w:tcPr>
          <w:p w:rsidR="009544EB" w:rsidRPr="00B1537A" w:rsidRDefault="009544EB">
            <w:pPr>
              <w:snapToGrid w:val="0"/>
              <w:jc w:val="center"/>
              <w:rPr>
                <w:b/>
                <w:sz w:val="24"/>
              </w:rPr>
            </w:pPr>
            <w:r w:rsidRPr="00B1537A">
              <w:rPr>
                <w:rFonts w:hint="eastAsia"/>
                <w:b/>
                <w:sz w:val="24"/>
              </w:rPr>
              <w:t>合同</w:t>
            </w:r>
          </w:p>
          <w:p w:rsidR="009544EB" w:rsidRPr="00B1537A" w:rsidRDefault="009544EB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B1537A">
              <w:rPr>
                <w:rFonts w:hint="eastAsia"/>
                <w:b/>
                <w:sz w:val="24"/>
              </w:rPr>
              <w:t>编号</w:t>
            </w:r>
          </w:p>
        </w:tc>
        <w:tc>
          <w:tcPr>
            <w:tcW w:w="2472" w:type="dxa"/>
            <w:vAlign w:val="center"/>
          </w:tcPr>
          <w:p w:rsidR="009544EB" w:rsidRPr="00B1537A" w:rsidRDefault="009544EB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B1537A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2056" w:type="dxa"/>
            <w:vAlign w:val="center"/>
          </w:tcPr>
          <w:p w:rsidR="009544EB" w:rsidRPr="00B1537A" w:rsidRDefault="009544EB">
            <w:pPr>
              <w:snapToGrid w:val="0"/>
              <w:jc w:val="center"/>
              <w:rPr>
                <w:b/>
                <w:sz w:val="24"/>
              </w:rPr>
            </w:pPr>
            <w:r w:rsidRPr="00B1537A">
              <w:rPr>
                <w:rFonts w:hint="eastAsia"/>
                <w:b/>
                <w:sz w:val="24"/>
              </w:rPr>
              <w:t>项目承担单位</w:t>
            </w:r>
          </w:p>
        </w:tc>
        <w:tc>
          <w:tcPr>
            <w:tcW w:w="1902" w:type="dxa"/>
            <w:vAlign w:val="center"/>
          </w:tcPr>
          <w:p w:rsidR="009544EB" w:rsidRPr="00B1537A" w:rsidRDefault="009544EB">
            <w:pPr>
              <w:snapToGrid w:val="0"/>
              <w:jc w:val="center"/>
              <w:rPr>
                <w:b/>
                <w:sz w:val="24"/>
              </w:rPr>
            </w:pPr>
            <w:r w:rsidRPr="00B1537A">
              <w:rPr>
                <w:rFonts w:hint="eastAsia"/>
                <w:b/>
                <w:sz w:val="24"/>
              </w:rPr>
              <w:t>项目起止时间</w:t>
            </w:r>
          </w:p>
        </w:tc>
        <w:tc>
          <w:tcPr>
            <w:tcW w:w="2250" w:type="dxa"/>
            <w:vAlign w:val="center"/>
          </w:tcPr>
          <w:p w:rsidR="009544EB" w:rsidRPr="00B1537A" w:rsidRDefault="009544EB">
            <w:pPr>
              <w:snapToGrid w:val="0"/>
              <w:jc w:val="center"/>
              <w:rPr>
                <w:b/>
                <w:sz w:val="24"/>
              </w:rPr>
            </w:pPr>
            <w:r w:rsidRPr="00B1537A">
              <w:rPr>
                <w:rFonts w:hint="eastAsia"/>
                <w:b/>
                <w:sz w:val="24"/>
              </w:rPr>
              <w:t>项目地址</w:t>
            </w:r>
          </w:p>
        </w:tc>
        <w:tc>
          <w:tcPr>
            <w:tcW w:w="1750" w:type="dxa"/>
            <w:vAlign w:val="center"/>
          </w:tcPr>
          <w:p w:rsidR="009544EB" w:rsidRPr="00B1537A" w:rsidRDefault="009544EB">
            <w:pPr>
              <w:snapToGrid w:val="0"/>
              <w:jc w:val="center"/>
              <w:rPr>
                <w:b/>
                <w:sz w:val="24"/>
              </w:rPr>
            </w:pPr>
            <w:r w:rsidRPr="00B1537A">
              <w:rPr>
                <w:rFonts w:hint="eastAsia"/>
                <w:b/>
                <w:sz w:val="24"/>
              </w:rPr>
              <w:t>联系人及电话</w:t>
            </w:r>
          </w:p>
        </w:tc>
        <w:tc>
          <w:tcPr>
            <w:tcW w:w="1754" w:type="dxa"/>
            <w:vAlign w:val="center"/>
          </w:tcPr>
          <w:p w:rsidR="009544EB" w:rsidRPr="00B1537A" w:rsidRDefault="009544EB">
            <w:pPr>
              <w:snapToGrid w:val="0"/>
              <w:jc w:val="center"/>
              <w:rPr>
                <w:b/>
                <w:sz w:val="24"/>
              </w:rPr>
            </w:pPr>
            <w:r w:rsidRPr="00B1537A">
              <w:rPr>
                <w:rFonts w:hint="eastAsia"/>
                <w:b/>
                <w:sz w:val="24"/>
              </w:rPr>
              <w:t>中期检查时间</w:t>
            </w:r>
          </w:p>
        </w:tc>
      </w:tr>
      <w:tr w:rsidR="009544EB" w:rsidRPr="00B1537A">
        <w:trPr>
          <w:trHeight w:val="680"/>
        </w:trPr>
        <w:tc>
          <w:tcPr>
            <w:tcW w:w="675" w:type="dxa"/>
          </w:tcPr>
          <w:p w:rsidR="009544EB" w:rsidRDefault="009544EB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1169" w:type="dxa"/>
          </w:tcPr>
          <w:p w:rsidR="009544EB" w:rsidRPr="00B1537A" w:rsidRDefault="009544EB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2472" w:type="dxa"/>
          </w:tcPr>
          <w:p w:rsidR="009544EB" w:rsidRPr="00B1537A" w:rsidRDefault="009544EB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2056" w:type="dxa"/>
          </w:tcPr>
          <w:p w:rsidR="009544EB" w:rsidRPr="00B1537A" w:rsidRDefault="009544EB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9544EB" w:rsidRPr="00B1537A" w:rsidRDefault="009544EB">
            <w:pPr>
              <w:autoSpaceDE w:val="0"/>
              <w:autoSpaceDN w:val="0"/>
              <w:snapToGrid w:val="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0" w:type="dxa"/>
          </w:tcPr>
          <w:p w:rsidR="009544EB" w:rsidRPr="00B1537A" w:rsidRDefault="009544EB">
            <w:pPr>
              <w:snapToGri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50" w:type="dxa"/>
          </w:tcPr>
          <w:p w:rsidR="009544EB" w:rsidRPr="00B1537A" w:rsidRDefault="009544EB">
            <w:pPr>
              <w:snapToGri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54" w:type="dxa"/>
          </w:tcPr>
          <w:p w:rsidR="009544EB" w:rsidRPr="00B1537A" w:rsidRDefault="009544EB">
            <w:pPr>
              <w:snapToGrid w:val="0"/>
              <w:rPr>
                <w:rFonts w:ascii="宋体"/>
                <w:color w:val="000000"/>
                <w:szCs w:val="21"/>
              </w:rPr>
            </w:pPr>
          </w:p>
        </w:tc>
      </w:tr>
      <w:tr w:rsidR="009544EB" w:rsidRPr="00B1537A">
        <w:trPr>
          <w:trHeight w:val="680"/>
        </w:trPr>
        <w:tc>
          <w:tcPr>
            <w:tcW w:w="675" w:type="dxa"/>
          </w:tcPr>
          <w:p w:rsidR="009544EB" w:rsidRDefault="009544EB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1169" w:type="dxa"/>
          </w:tcPr>
          <w:p w:rsidR="009544EB" w:rsidRDefault="009544EB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9544EB" w:rsidRDefault="009544EB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9544EB" w:rsidRDefault="009544EB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9544EB" w:rsidRPr="00B1537A" w:rsidRDefault="009544EB">
            <w:pPr>
              <w:autoSpaceDE w:val="0"/>
              <w:autoSpaceDN w:val="0"/>
              <w:snapToGrid w:val="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0" w:type="dxa"/>
          </w:tcPr>
          <w:p w:rsidR="009544EB" w:rsidRPr="00B1537A" w:rsidRDefault="009544EB">
            <w:pPr>
              <w:snapToGrid w:val="0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50" w:type="dxa"/>
          </w:tcPr>
          <w:p w:rsidR="009544EB" w:rsidRPr="00B1537A" w:rsidRDefault="009544EB">
            <w:pPr>
              <w:snapToGrid w:val="0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54" w:type="dxa"/>
          </w:tcPr>
          <w:p w:rsidR="009544EB" w:rsidRPr="00B1537A" w:rsidRDefault="009544EB">
            <w:pPr>
              <w:snapToGrid w:val="0"/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9544EB" w:rsidRPr="00B1537A">
        <w:trPr>
          <w:trHeight w:val="680"/>
        </w:trPr>
        <w:tc>
          <w:tcPr>
            <w:tcW w:w="675" w:type="dxa"/>
          </w:tcPr>
          <w:p w:rsidR="009544EB" w:rsidRDefault="009544EB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1169" w:type="dxa"/>
          </w:tcPr>
          <w:p w:rsidR="009544EB" w:rsidRDefault="009544EB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9544EB" w:rsidRDefault="009544EB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9544EB" w:rsidRDefault="009544EB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9544EB" w:rsidRPr="00B1537A" w:rsidRDefault="009544EB">
            <w:pPr>
              <w:autoSpaceDE w:val="0"/>
              <w:autoSpaceDN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2250" w:type="dxa"/>
          </w:tcPr>
          <w:p w:rsidR="009544EB" w:rsidRPr="00B1537A" w:rsidRDefault="009544EB">
            <w:pPr>
              <w:snapToGri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50" w:type="dxa"/>
          </w:tcPr>
          <w:p w:rsidR="009544EB" w:rsidRPr="00B1537A" w:rsidRDefault="009544EB">
            <w:pPr>
              <w:snapToGri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54" w:type="dxa"/>
          </w:tcPr>
          <w:p w:rsidR="009544EB" w:rsidRPr="00B1537A" w:rsidRDefault="009544EB">
            <w:pPr>
              <w:snapToGrid w:val="0"/>
              <w:rPr>
                <w:rFonts w:ascii="宋体"/>
                <w:color w:val="000000"/>
                <w:szCs w:val="21"/>
              </w:rPr>
            </w:pPr>
          </w:p>
        </w:tc>
      </w:tr>
      <w:tr w:rsidR="009544EB" w:rsidRPr="00B1537A">
        <w:trPr>
          <w:trHeight w:val="680"/>
        </w:trPr>
        <w:tc>
          <w:tcPr>
            <w:tcW w:w="675" w:type="dxa"/>
          </w:tcPr>
          <w:p w:rsidR="009544EB" w:rsidRDefault="009544EB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1169" w:type="dxa"/>
          </w:tcPr>
          <w:p w:rsidR="009544EB" w:rsidRDefault="009544EB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9544EB" w:rsidRDefault="009544EB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9544EB" w:rsidRDefault="009544EB">
            <w:pPr>
              <w:snapToGrid w:val="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02" w:type="dxa"/>
          </w:tcPr>
          <w:p w:rsidR="009544EB" w:rsidRPr="00B1537A" w:rsidRDefault="009544EB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2250" w:type="dxa"/>
          </w:tcPr>
          <w:p w:rsidR="009544EB" w:rsidRPr="00B1537A" w:rsidRDefault="009544EB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750" w:type="dxa"/>
          </w:tcPr>
          <w:p w:rsidR="009544EB" w:rsidRPr="00B1537A" w:rsidRDefault="009544EB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754" w:type="dxa"/>
          </w:tcPr>
          <w:p w:rsidR="009544EB" w:rsidRPr="00B1537A" w:rsidRDefault="009544EB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9544EB" w:rsidRPr="00B1537A">
        <w:trPr>
          <w:trHeight w:val="680"/>
        </w:trPr>
        <w:tc>
          <w:tcPr>
            <w:tcW w:w="675" w:type="dxa"/>
          </w:tcPr>
          <w:p w:rsidR="009544EB" w:rsidRDefault="009544EB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1169" w:type="dxa"/>
          </w:tcPr>
          <w:p w:rsidR="009544EB" w:rsidRDefault="009544EB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9544EB" w:rsidRDefault="009544EB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9544EB" w:rsidRDefault="009544EB">
            <w:pPr>
              <w:snapToGrid w:val="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02" w:type="dxa"/>
          </w:tcPr>
          <w:p w:rsidR="009544EB" w:rsidRPr="00B1537A" w:rsidRDefault="009544EB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2250" w:type="dxa"/>
          </w:tcPr>
          <w:p w:rsidR="009544EB" w:rsidRPr="00B1537A" w:rsidRDefault="009544EB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750" w:type="dxa"/>
          </w:tcPr>
          <w:p w:rsidR="009544EB" w:rsidRPr="00B1537A" w:rsidRDefault="009544EB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754" w:type="dxa"/>
          </w:tcPr>
          <w:p w:rsidR="009544EB" w:rsidRPr="00B1537A" w:rsidRDefault="009544EB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9544EB" w:rsidRPr="00B1537A">
        <w:trPr>
          <w:trHeight w:val="680"/>
        </w:trPr>
        <w:tc>
          <w:tcPr>
            <w:tcW w:w="675" w:type="dxa"/>
          </w:tcPr>
          <w:p w:rsidR="009544EB" w:rsidRDefault="009544EB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1169" w:type="dxa"/>
          </w:tcPr>
          <w:p w:rsidR="009544EB" w:rsidRDefault="009544EB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9544EB" w:rsidRDefault="009544EB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9544EB" w:rsidRDefault="009544EB">
            <w:pPr>
              <w:snapToGrid w:val="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02" w:type="dxa"/>
          </w:tcPr>
          <w:p w:rsidR="009544EB" w:rsidRPr="00B1537A" w:rsidRDefault="009544EB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2250" w:type="dxa"/>
          </w:tcPr>
          <w:p w:rsidR="009544EB" w:rsidRPr="00B1537A" w:rsidRDefault="009544EB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750" w:type="dxa"/>
          </w:tcPr>
          <w:p w:rsidR="009544EB" w:rsidRPr="00B1537A" w:rsidRDefault="009544EB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754" w:type="dxa"/>
          </w:tcPr>
          <w:p w:rsidR="009544EB" w:rsidRPr="00B1537A" w:rsidRDefault="009544EB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9544EB" w:rsidRPr="00B1537A">
        <w:trPr>
          <w:trHeight w:val="680"/>
        </w:trPr>
        <w:tc>
          <w:tcPr>
            <w:tcW w:w="675" w:type="dxa"/>
          </w:tcPr>
          <w:p w:rsidR="009544EB" w:rsidRDefault="009544EB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1169" w:type="dxa"/>
          </w:tcPr>
          <w:p w:rsidR="009544EB" w:rsidRDefault="009544EB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9544EB" w:rsidRDefault="009544EB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9544EB" w:rsidRDefault="009544EB">
            <w:pPr>
              <w:snapToGrid w:val="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02" w:type="dxa"/>
          </w:tcPr>
          <w:p w:rsidR="009544EB" w:rsidRPr="00B1537A" w:rsidRDefault="009544EB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2250" w:type="dxa"/>
          </w:tcPr>
          <w:p w:rsidR="009544EB" w:rsidRPr="00B1537A" w:rsidRDefault="009544EB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750" w:type="dxa"/>
          </w:tcPr>
          <w:p w:rsidR="009544EB" w:rsidRPr="00B1537A" w:rsidRDefault="009544EB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754" w:type="dxa"/>
          </w:tcPr>
          <w:p w:rsidR="009544EB" w:rsidRPr="00B1537A" w:rsidRDefault="009544EB">
            <w:pPr>
              <w:snapToGrid w:val="0"/>
              <w:rPr>
                <w:rFonts w:ascii="宋体"/>
                <w:szCs w:val="21"/>
              </w:rPr>
            </w:pPr>
          </w:p>
        </w:tc>
      </w:tr>
    </w:tbl>
    <w:p w:rsidR="009544EB" w:rsidRDefault="009544EB">
      <w:pPr>
        <w:snapToGrid w:val="0"/>
      </w:pPr>
    </w:p>
    <w:sectPr w:rsidR="009544EB" w:rsidSect="00421ADB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4EB" w:rsidRDefault="009544EB" w:rsidP="00421ADB">
      <w:r>
        <w:separator/>
      </w:r>
    </w:p>
  </w:endnote>
  <w:endnote w:type="continuationSeparator" w:id="0">
    <w:p w:rsidR="009544EB" w:rsidRDefault="009544EB" w:rsidP="0042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4020202020204"/>
    <w:charset w:val="DE"/>
    <w:family w:val="roman"/>
    <w:notTrueType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EB" w:rsidRDefault="009544EB">
    <w:pPr>
      <w:pStyle w:val="Footer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4E6233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  <w:p w:rsidR="009544EB" w:rsidRDefault="009544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4EB" w:rsidRDefault="009544EB" w:rsidP="00421ADB">
      <w:r>
        <w:separator/>
      </w:r>
    </w:p>
  </w:footnote>
  <w:footnote w:type="continuationSeparator" w:id="0">
    <w:p w:rsidR="009544EB" w:rsidRDefault="009544EB" w:rsidP="00421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01D"/>
    <w:rsid w:val="0003402F"/>
    <w:rsid w:val="00035615"/>
    <w:rsid w:val="0006324F"/>
    <w:rsid w:val="000814C0"/>
    <w:rsid w:val="00085980"/>
    <w:rsid w:val="000A55CD"/>
    <w:rsid w:val="000A6451"/>
    <w:rsid w:val="000B48DB"/>
    <w:rsid w:val="000F46B6"/>
    <w:rsid w:val="00114DA2"/>
    <w:rsid w:val="00143A5C"/>
    <w:rsid w:val="001A4B5F"/>
    <w:rsid w:val="001D3AE6"/>
    <w:rsid w:val="001F5BE8"/>
    <w:rsid w:val="0022588A"/>
    <w:rsid w:val="00232BD5"/>
    <w:rsid w:val="00262BE3"/>
    <w:rsid w:val="002657C9"/>
    <w:rsid w:val="00295ADD"/>
    <w:rsid w:val="002C37A8"/>
    <w:rsid w:val="00312B4C"/>
    <w:rsid w:val="00320508"/>
    <w:rsid w:val="00355B9F"/>
    <w:rsid w:val="003705DB"/>
    <w:rsid w:val="003A0BB8"/>
    <w:rsid w:val="003E044E"/>
    <w:rsid w:val="003F40EC"/>
    <w:rsid w:val="00407D80"/>
    <w:rsid w:val="00421ADB"/>
    <w:rsid w:val="00447244"/>
    <w:rsid w:val="004516F7"/>
    <w:rsid w:val="004520CB"/>
    <w:rsid w:val="004801C8"/>
    <w:rsid w:val="004809AB"/>
    <w:rsid w:val="004C3D39"/>
    <w:rsid w:val="004D5D74"/>
    <w:rsid w:val="004E6233"/>
    <w:rsid w:val="00527B77"/>
    <w:rsid w:val="0056205D"/>
    <w:rsid w:val="00572331"/>
    <w:rsid w:val="005A50C9"/>
    <w:rsid w:val="005D50E5"/>
    <w:rsid w:val="006350A6"/>
    <w:rsid w:val="0065305C"/>
    <w:rsid w:val="006F28CC"/>
    <w:rsid w:val="00774844"/>
    <w:rsid w:val="0080434F"/>
    <w:rsid w:val="0085573F"/>
    <w:rsid w:val="00883644"/>
    <w:rsid w:val="008C1659"/>
    <w:rsid w:val="00941A04"/>
    <w:rsid w:val="009544EB"/>
    <w:rsid w:val="0095672F"/>
    <w:rsid w:val="0096177A"/>
    <w:rsid w:val="009B5E36"/>
    <w:rsid w:val="009D7810"/>
    <w:rsid w:val="00A1775E"/>
    <w:rsid w:val="00A2026A"/>
    <w:rsid w:val="00A34B5B"/>
    <w:rsid w:val="00A4520C"/>
    <w:rsid w:val="00A71BA2"/>
    <w:rsid w:val="00B1537A"/>
    <w:rsid w:val="00B34C7C"/>
    <w:rsid w:val="00B77D85"/>
    <w:rsid w:val="00B77FC5"/>
    <w:rsid w:val="00B9101D"/>
    <w:rsid w:val="00B9603C"/>
    <w:rsid w:val="00B96807"/>
    <w:rsid w:val="00BA3BDC"/>
    <w:rsid w:val="00BA7815"/>
    <w:rsid w:val="00BD2031"/>
    <w:rsid w:val="00C14458"/>
    <w:rsid w:val="00C62079"/>
    <w:rsid w:val="00C74AFE"/>
    <w:rsid w:val="00CA54D5"/>
    <w:rsid w:val="00CB2E62"/>
    <w:rsid w:val="00CF02B6"/>
    <w:rsid w:val="00D15B34"/>
    <w:rsid w:val="00D17EA7"/>
    <w:rsid w:val="00D515D6"/>
    <w:rsid w:val="00D9309E"/>
    <w:rsid w:val="00DA31D9"/>
    <w:rsid w:val="00DD0262"/>
    <w:rsid w:val="00DD0AC1"/>
    <w:rsid w:val="00DE2016"/>
    <w:rsid w:val="00DF07AE"/>
    <w:rsid w:val="00DF36EF"/>
    <w:rsid w:val="00E22CE9"/>
    <w:rsid w:val="00EC07E6"/>
    <w:rsid w:val="00F233DA"/>
    <w:rsid w:val="00F6412E"/>
    <w:rsid w:val="00FC29AA"/>
    <w:rsid w:val="013E1CCF"/>
    <w:rsid w:val="0C4A31AF"/>
    <w:rsid w:val="0FFB256C"/>
    <w:rsid w:val="185638EB"/>
    <w:rsid w:val="1C34756C"/>
    <w:rsid w:val="255D5B85"/>
    <w:rsid w:val="27750146"/>
    <w:rsid w:val="351255BF"/>
    <w:rsid w:val="393E43B4"/>
    <w:rsid w:val="43F642A7"/>
    <w:rsid w:val="459179DE"/>
    <w:rsid w:val="4D3A0C01"/>
    <w:rsid w:val="4E6246C5"/>
    <w:rsid w:val="61CC60F6"/>
    <w:rsid w:val="6B8C2808"/>
    <w:rsid w:val="6CA83D4F"/>
    <w:rsid w:val="6E2D3401"/>
    <w:rsid w:val="746B2A9A"/>
    <w:rsid w:val="7910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ordia New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DB"/>
    <w:pPr>
      <w:widowControl w:val="0"/>
      <w:jc w:val="both"/>
    </w:pPr>
    <w:rPr>
      <w:rFonts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421AD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21AD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21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21ADB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421ADB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21ADB"/>
    <w:rPr>
      <w:rFonts w:ascii="宋体" w:eastAsia="宋体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21AD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AD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21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1AD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21ADB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421ADB"/>
    <w:rPr>
      <w:rFonts w:cs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421A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</Words>
  <Characters>174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曾智勇</dc:creator>
  <cp:keywords/>
  <dc:description/>
  <cp:lastModifiedBy>User</cp:lastModifiedBy>
  <cp:revision>30</cp:revision>
  <cp:lastPrinted>2019-10-30T10:37:00Z</cp:lastPrinted>
  <dcterms:created xsi:type="dcterms:W3CDTF">2018-11-06T03:24:00Z</dcterms:created>
  <dcterms:modified xsi:type="dcterms:W3CDTF">2019-10-31T00:43:00Z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