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2020年度柳州市各县（区）重大科技成果转化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项目完成情况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/>
          <w:lang w:val="en-US" w:eastAsia="zh-CN"/>
        </w:rPr>
      </w:pPr>
    </w:p>
    <w:tbl>
      <w:tblPr>
        <w:tblStyle w:val="5"/>
        <w:tblW w:w="84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8"/>
        <w:gridCol w:w="2535"/>
        <w:gridCol w:w="2235"/>
        <w:gridCol w:w="24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县（区）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2020年任务数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2020年完成情况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城中区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柳东新区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阳和工业新区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鹿寨县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融水县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融安县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三江县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</w:t>
      </w:r>
    </w:p>
    <w:sectPr>
      <w:footerReference r:id="rId3" w:type="default"/>
      <w:pgSz w:w="11906" w:h="16838"/>
      <w:pgMar w:top="1440" w:right="1803" w:bottom="1440" w:left="180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小标宋简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-133350</wp:posOffset>
              </wp:positionV>
              <wp:extent cx="568325" cy="2794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325" cy="279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5pt;height:22pt;width:44.75pt;mso-position-horizontal:outside;mso-position-horizontal-relative:margin;z-index:251659264;mso-width-relative:page;mso-height-relative:page;" filled="f" stroked="f" coordsize="21600,21600" o:gfxdata="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Q+tXl9YAAAAGAQAA&#10;DwAAAAAAAAABACAAAAAiAAAAZHJzL2Rvd25yZXYueG1sUEsBAhQAFAAAAAgAh07iQLx+NBAbAgAA&#10;EwQAAA4AAAAAAAAAAQAgAAAAJQ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95F35"/>
    <w:rsid w:val="03E660C8"/>
    <w:rsid w:val="0BC6339F"/>
    <w:rsid w:val="0DF60433"/>
    <w:rsid w:val="16095F35"/>
    <w:rsid w:val="19EB19C3"/>
    <w:rsid w:val="3F5E5FCE"/>
    <w:rsid w:val="66370891"/>
    <w:rsid w:val="669143F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jj04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2021-01-19T02:59:00Z</dcterms:created>
  <dc:creator>kjj04</dc:creator>
  <cp:lastModifiedBy>L-Zer0</cp:lastModifiedBy>
  <cp:lastPrinted>2021-01-19T08:48:00Z</cp:lastPrinted>
  <dcterms:modified xsi:type="dcterms:W3CDTF">2021-01-19T09:45:41Z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